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724" w:rsidRDefault="009B0716"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>
                <wp:simplePos x="0" y="0"/>
                <wp:positionH relativeFrom="page">
                  <wp:posOffset>460858</wp:posOffset>
                </wp:positionH>
                <wp:positionV relativeFrom="margin">
                  <wp:posOffset>1536903</wp:posOffset>
                </wp:positionV>
                <wp:extent cx="6858000" cy="2091690"/>
                <wp:effectExtent l="0" t="0" r="0" b="3810"/>
                <wp:wrapNone/>
                <wp:docPr id="14" name="Text Box 14" descr="Repor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496101" w:rsidRPr="00C574A4" w:rsidRDefault="00C55059" w:rsidP="00FA2E0D">
                                <w:pPr>
                                  <w:pStyle w:val="Title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>
                                  <w:rPr>
                                    <w:sz w:val="124"/>
                                    <w:szCs w:val="124"/>
                                  </w:rPr>
                                  <w:t>Assignment #</w:t>
                                </w:r>
                                <w:r w:rsidR="00FA2E0D">
                                  <w:rPr>
                                    <w:sz w:val="124"/>
                                    <w:szCs w:val="124"/>
                                  </w:rPr>
                                  <w:t>3</w:t>
                                </w:r>
                              </w:p>
                            </w:sdtContent>
                          </w:sdt>
                          <w:p w:rsidR="00496101" w:rsidRPr="00517329" w:rsidRDefault="00207B7F" w:rsidP="000730A5">
                            <w:pPr>
                              <w:pStyle w:val="Subtitle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alias w:val="Subtitle"/>
                                <w:tag w:val=""/>
                                <w:id w:val="-2055537761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: </w:t>
                                </w:r>
                                <w:r w:rsidR="00C574A4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Day </w:t>
                                </w:r>
                                <w:r w:rsidR="008A54A1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</w:t>
                                </w:r>
                                <w:r w:rsidR="000730A5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/0</w:t>
                                </w:r>
                                <w:r w:rsidR="000730A5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5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2017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:rsidR="00496101" w:rsidRPr="00517329" w:rsidRDefault="00517329" w:rsidP="003B621B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 xml:space="preserve">[Total Mark for this Assignment is </w:t>
                                </w:r>
                                <w:r w:rsidR="003B621B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5</w:t>
                                </w:r>
                                <w:r w:rsidR="00470A10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 xml:space="preserve"> points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" o:allowoverlap="f" filled="f" stroked="f"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496101" w:rsidRPr="00C574A4" w:rsidRDefault="00C55059" w:rsidP="00FA2E0D">
                          <w:pPr>
                            <w:pStyle w:val="Titl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>
                            <w:rPr>
                              <w:sz w:val="124"/>
                              <w:szCs w:val="124"/>
                            </w:rPr>
                            <w:t>Assignment #</w:t>
                          </w:r>
                          <w:r w:rsidR="00FA2E0D">
                            <w:rPr>
                              <w:sz w:val="124"/>
                              <w:szCs w:val="124"/>
                            </w:rPr>
                            <w:t>3</w:t>
                          </w:r>
                        </w:p>
                      </w:sdtContent>
                    </w:sdt>
                    <w:p w:rsidR="00496101" w:rsidRPr="00517329" w:rsidRDefault="00207B7F" w:rsidP="000730A5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alias w:val="Subtitle"/>
                          <w:tag w:val=""/>
                          <w:id w:val="-205553776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="00C574A4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Day </w:t>
                          </w:r>
                          <w:r w:rsidR="008A54A1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</w:t>
                          </w:r>
                          <w:r w:rsidR="000730A5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/0</w:t>
                          </w:r>
                          <w:r w:rsidR="000730A5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2017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:rsidR="00496101" w:rsidRPr="00517329" w:rsidRDefault="00517329" w:rsidP="003B621B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 xml:space="preserve">[Total Mark for this Assignment is </w:t>
                          </w:r>
                          <w:r w:rsidR="003B621B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5</w:t>
                          </w:r>
                          <w:r w:rsidR="00470A10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 xml:space="preserve"> points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 w:rsidR="00F05724"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724" w:rsidRPr="000530C6" w:rsidRDefault="00806AF6" w:rsidP="008E0B14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</w:t>
                            </w:r>
                            <w:r w:rsidR="008E0B14"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401</w:t>
                            </w:r>
                          </w:p>
                          <w:p w:rsidR="00E8497B" w:rsidRPr="000530C6" w:rsidRDefault="008E0B14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Business Computer 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    <v:textbox>
                  <w:txbxContent>
                    <w:p w:rsidR="00F05724" w:rsidRPr="000530C6" w:rsidRDefault="00806AF6" w:rsidP="008E0B14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IT</w:t>
                      </w:r>
                      <w:r w:rsidR="008E0B14"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401</w:t>
                      </w:r>
                    </w:p>
                    <w:p w:rsidR="00E8497B" w:rsidRPr="000530C6" w:rsidRDefault="008E0B14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Business Computer Languages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:rsidR="00496101" w:rsidRDefault="00496101"/>
        <w:p w:rsidR="00496101" w:rsidRDefault="006D608E" w:rsidP="009B0716">
          <w:pPr>
            <w:jc w:val="center"/>
            <w:rPr>
              <w:b/>
              <w:bCs/>
            </w:rPr>
          </w:pPr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 wp14:anchorId="715A6ED7" wp14:editId="355B15BB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7620"/>
                    <wp:wrapSquare wrapText="bothSides"/>
                    <wp:docPr id="198" name="Group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well-presented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:rsidR="00517329" w:rsidRPr="0058689F" w:rsidRDefault="00B4784E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Convert this Assignment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to PDF </w:t>
                                  </w:r>
                                  <w:r w:rsidR="00850687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just 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before submission.</w:t>
                                  </w:r>
                                  <w:r w:rsidR="0058689F"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15A6ED7" id="Group 198" o:spid="_x0000_s1028" style="position:absolute;left:0;text-align:left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">
                    <v:rect id="Rectangle 199" o:spid="_x0000_s1029" style="position:absolute;top:228;width:35674;height:2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5qcIA&#10;AADcAAAADwAAAGRycy9kb3ducmV2LnhtbERPTWsCMRC9F/wPYYTearaFSl2NUoVKj2ql6G3YjJvF&#10;zSRssu7aX2+Egrd5vM+ZLXpbiws1oXKs4HWUgSAunK64VLD/+Xr5ABEissbaMSm4UoDFfPA0w1y7&#10;jrd02cVSpBAOOSowMfpcylAYshhGzhMn7uQaizHBppS6wS6F21q+ZdlYWqw4NRj0tDJUnHetVeDX&#10;+83xZJa+G19/39d92R7+qlap52H/OQURqY8P8b/7W6f5kwncn0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vmpwgAAANwAAAAPAAAAAAAAAAAAAAAAAJgCAABkcnMvZG93&#10;bnJldi54bWxQSwUGAAAAAAQABAD1AAAAhwMAAAAA&#10;" fillcolor="#ef4623 [3204]" stroked="f" strokeweight="2pt">
                      <v:textbox>
                        <w:txbxContent>
                          <w:p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0" type="#_x0000_t202" style="position:absolute;top:2896;width:35674;height:18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    <v:textbox inset=",7.2pt,,0">
                        <w:txbxContent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well-presented</w:t>
                            </w:r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Late submission will result in ZERO marks being awarded.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:rsidR="00517329" w:rsidRPr="0058689F" w:rsidRDefault="00B4784E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Convert this Assignment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to PDF </w:t>
                            </w:r>
                            <w:r w:rsidR="0085068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just 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before submission.</w:t>
                            </w:r>
                            <w:r w:rsidR="0058689F"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 w:rsidR="00A24678"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3729101</wp:posOffset>
                    </wp:positionV>
                    <wp:extent cx="6858000" cy="1177290"/>
                    <wp:effectExtent l="0" t="0" r="0" b="3810"/>
                    <wp:wrapSquare wrapText="bothSides"/>
                    <wp:docPr id="15" name="Text Box 15" descr="contact inf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6101" w:rsidRDefault="00207B7F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01"/>
                                  <w:gridCol w:w="3602"/>
                                  <w:gridCol w:w="3602"/>
                                </w:tblGrid>
                                <w:tr w:rsidR="00496101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496101" w:rsidRDefault="00496101"/>
                                  </w:tc>
                                </w:tr>
                                <w:tr w:rsidR="00496101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="00462A92" w:rsidRPr="00A24678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A24678" w:rsidRDefault="00A24678">
                                      <w:pPr>
                                        <w:pStyle w:val="Footer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496101" w:rsidRPr="00A24678" w:rsidRDefault="00E8497B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="00A24678"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62A92">
                                        <w:t xml:space="preserve"> </w:t>
                                      </w:r>
                                      <w:r w:rsidR="00A24678"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Default="00496101" w:rsidP="00E8497B">
                                      <w:pPr>
                                        <w:pStyle w:val="Footer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  <w:tr w:rsidR="00496101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</w:tbl>
                              <w:p w:rsidR="00496101" w:rsidRDefault="00496101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5" o:spid="_x0000_s1031" type="#_x0000_t202" alt="contact info" style="position:absolute;left:0;text-align:left;margin-left:36.25pt;margin-top:293.65pt;width:540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" o:allowoverlap="f" filled="f" stroked="f" strokeweight=".5pt">
                    <v:textbox inset="0,0,0,0">
                      <w:txbxContent>
                        <w:p w:rsidR="00496101" w:rsidRDefault="00207B7F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01"/>
                            <w:gridCol w:w="3602"/>
                            <w:gridCol w:w="3602"/>
                          </w:tblGrid>
                          <w:tr w:rsidR="00496101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:rsidR="00496101" w:rsidRDefault="00496101"/>
                            </w:tc>
                          </w:tr>
                          <w:tr w:rsidR="00496101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="00462A92" w:rsidRPr="00A2467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A24678" w:rsidRDefault="00A24678">
                                <w:pPr>
                                  <w:pStyle w:val="Foo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496101" w:rsidRPr="00A24678" w:rsidRDefault="00E8497B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="00A24678"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62A92">
                                  <w:t xml:space="preserve"> </w:t>
                                </w:r>
                                <w:r w:rsidR="00A24678"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496101" w:rsidRDefault="00496101" w:rsidP="00E8497B">
                                <w:pPr>
                                  <w:pStyle w:val="Footer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  <w:tr w:rsidR="00496101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</w:tbl>
                        <w:p w:rsidR="00496101" w:rsidRDefault="00496101">
                          <w:pPr>
                            <w:pStyle w:val="NoSpacing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462A92">
            <w:br w:type="page"/>
          </w:r>
        </w:p>
      </w:sdtContent>
    </w:sdt>
    <w:p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p w:rsidR="00496101" w:rsidRDefault="00822BAC">
      <w:pPr>
        <w:pStyle w:val="Heading1"/>
      </w:pPr>
      <w:bookmarkStart w:id="0" w:name="_Toc321140622"/>
      <w:bookmarkStart w:id="1" w:name="_GoBack"/>
      <w:bookmarkEnd w:id="1"/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2CF982" wp14:editId="436CDA8D">
                <wp:simplePos x="0" y="0"/>
                <wp:positionH relativeFrom="column">
                  <wp:posOffset>4193438</wp:posOffset>
                </wp:positionH>
                <wp:positionV relativeFrom="page">
                  <wp:posOffset>1675181</wp:posOffset>
                </wp:positionV>
                <wp:extent cx="1096645" cy="306705"/>
                <wp:effectExtent l="57150" t="38100" r="84455" b="93345"/>
                <wp:wrapNone/>
                <wp:docPr id="1" name="Double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034555" w:rsidRPr="00034555" w:rsidRDefault="00A74889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034555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CF9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32" type="#_x0000_t185" style="position:absolute;margin-left:330.2pt;margin-top:131.9pt;width:86.35pt;height:2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" strokecolor="black [3200]" strokeweight="2pt">
                <v:shadow on="t" color="black" opacity="24903f" origin=",.5" offset="0,.55556mm"/>
                <v:textbox>
                  <w:txbxContent>
                    <w:p w:rsidR="00034555" w:rsidRPr="00034555" w:rsidRDefault="00A74889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="00034555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62A92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 wp14:anchorId="42092365" wp14:editId="739FC12A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5" name="Text Box 5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6D5" w:rsidRDefault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470A10" w:rsidRDefault="00470A10" w:rsidP="00A74889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Ch</w:t>
                            </w:r>
                            <w:r w:rsidR="001D05C7">
                              <w:rPr>
                                <w:rStyle w:val="QuoteChar"/>
                                <w:i/>
                                <w:iCs/>
                              </w:rPr>
                              <w:t>. (</w:t>
                            </w:r>
                            <w:r w:rsidR="00A74889">
                              <w:rPr>
                                <w:rStyle w:val="QuoteChar"/>
                                <w:i/>
                                <w:iCs/>
                              </w:rPr>
                              <w:t>6</w:t>
                            </w:r>
                            <w:r w:rsidR="00E14E04">
                              <w:rPr>
                                <w:rStyle w:val="QuoteChar"/>
                                <w:i/>
                                <w:iCs/>
                              </w:rPr>
                              <w:t>)</w:t>
                            </w: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. </w:t>
                            </w:r>
                          </w:p>
                          <w:p w:rsidR="00470A10" w:rsidRDefault="00041630" w:rsidP="00A74889">
                            <w:pPr>
                              <w:pStyle w:val="Quote"/>
                              <w:rPr>
                                <w:rStyle w:val="QuoteChar"/>
                              </w:rPr>
                            </w:pPr>
                            <w:r>
                              <w:rPr>
                                <w:rStyle w:val="QuoteChar"/>
                              </w:rPr>
                              <w:t>Be</w:t>
                            </w:r>
                            <w:r w:rsidR="00A74889" w:rsidRPr="00A74889">
                              <w:rPr>
                                <w:rStyle w:val="QuoteChar"/>
                              </w:rPr>
                              <w:t xml:space="preserve"> able to use common loop algorithms</w:t>
                            </w:r>
                          </w:p>
                          <w:p w:rsidR="00041630" w:rsidRPr="00041630" w:rsidRDefault="00041630" w:rsidP="00041630">
                            <w:pPr>
                              <w:pStyle w:val="Quote"/>
                              <w:rPr>
                                <w:rStyle w:val="QuoteChar"/>
                              </w:rPr>
                            </w:pPr>
                            <w:r>
                              <w:rPr>
                                <w:rStyle w:val="QuoteChar"/>
                              </w:rPr>
                              <w:t xml:space="preserve">Be able to program loops with the </w:t>
                            </w:r>
                            <w:r w:rsidRPr="00041630">
                              <w:rPr>
                                <w:rStyle w:val="QuoteChar"/>
                              </w:rPr>
                              <w:t>while</w:t>
                            </w:r>
                            <w:r>
                              <w:rPr>
                                <w:rStyle w:val="QuoteChar"/>
                              </w:rPr>
                              <w:t xml:space="preserve"> and for </w:t>
                            </w:r>
                            <w:r w:rsidRPr="00041630">
                              <w:rPr>
                                <w:rStyle w:val="QuoteChar"/>
                              </w:rPr>
                              <w:t>statements</w:t>
                            </w:r>
                          </w:p>
                          <w:p w:rsidR="00470A10" w:rsidRPr="00470A10" w:rsidRDefault="00470A10" w:rsidP="00470A10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Pr="00FB3FB6" w:rsidRDefault="00FB3FB6" w:rsidP="0003455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42092365" id="Text Box 5" o:spid="_x0000_s1033" type="#_x0000_t202" alt="Sidebar" style="position:absolute;margin-left:0;margin-top:0;width:98.25pt;height:181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" filled="f" stroked="f" strokeweight=".5pt">
                <v:textbox inset="3.6pt,0,3.6pt,0">
                  <w:txbxContent>
                    <w:p w:rsidR="00B916D5" w:rsidRDefault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470A10" w:rsidRDefault="00470A10" w:rsidP="00A74889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Ch</w:t>
                      </w:r>
                      <w:r w:rsidR="001D05C7">
                        <w:rPr>
                          <w:rStyle w:val="QuoteChar"/>
                          <w:i/>
                          <w:iCs/>
                        </w:rPr>
                        <w:t>. (</w:t>
                      </w:r>
                      <w:r w:rsidR="00A74889">
                        <w:rPr>
                          <w:rStyle w:val="QuoteChar"/>
                          <w:i/>
                          <w:iCs/>
                        </w:rPr>
                        <w:t>6</w:t>
                      </w:r>
                      <w:r w:rsidR="00E14E04">
                        <w:rPr>
                          <w:rStyle w:val="QuoteChar"/>
                          <w:i/>
                          <w:iCs/>
                        </w:rPr>
                        <w:t>)</w:t>
                      </w:r>
                      <w:r>
                        <w:rPr>
                          <w:rStyle w:val="QuoteChar"/>
                          <w:i/>
                          <w:iCs/>
                        </w:rPr>
                        <w:t xml:space="preserve">. </w:t>
                      </w:r>
                    </w:p>
                    <w:p w:rsidR="00470A10" w:rsidRDefault="00041630" w:rsidP="00A74889">
                      <w:pPr>
                        <w:pStyle w:val="Quote"/>
                        <w:rPr>
                          <w:rStyle w:val="QuoteChar"/>
                        </w:rPr>
                      </w:pPr>
                      <w:r>
                        <w:rPr>
                          <w:rStyle w:val="QuoteChar"/>
                        </w:rPr>
                        <w:t>Be</w:t>
                      </w:r>
                      <w:r w:rsidR="00A74889" w:rsidRPr="00A74889">
                        <w:rPr>
                          <w:rStyle w:val="QuoteChar"/>
                        </w:rPr>
                        <w:t xml:space="preserve"> able to use common loop algorithms</w:t>
                      </w:r>
                    </w:p>
                    <w:p w:rsidR="00041630" w:rsidRPr="00041630" w:rsidRDefault="00041630" w:rsidP="00041630">
                      <w:pPr>
                        <w:pStyle w:val="Quote"/>
                        <w:rPr>
                          <w:rStyle w:val="QuoteChar"/>
                        </w:rPr>
                      </w:pPr>
                      <w:r>
                        <w:rPr>
                          <w:rStyle w:val="QuoteChar"/>
                        </w:rPr>
                        <w:t xml:space="preserve">Be able to program loops with the </w:t>
                      </w:r>
                      <w:r w:rsidRPr="00041630">
                        <w:rPr>
                          <w:rStyle w:val="QuoteChar"/>
                        </w:rPr>
                        <w:t>while</w:t>
                      </w:r>
                      <w:r>
                        <w:rPr>
                          <w:rStyle w:val="QuoteChar"/>
                        </w:rPr>
                        <w:t xml:space="preserve"> and for </w:t>
                      </w:r>
                      <w:r w:rsidRPr="00041630">
                        <w:rPr>
                          <w:rStyle w:val="QuoteChar"/>
                        </w:rPr>
                        <w:t>statements</w:t>
                      </w:r>
                    </w:p>
                    <w:p w:rsidR="00470A10" w:rsidRPr="00470A10" w:rsidRDefault="00470A10" w:rsidP="00470A10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Pr="00FB3FB6" w:rsidRDefault="00FB3FB6" w:rsidP="00034555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0"/>
      <w:r w:rsidR="00B916D5">
        <w:t>Question One</w:t>
      </w:r>
    </w:p>
    <w:p w:rsidR="00A74889" w:rsidRPr="00A74889" w:rsidRDefault="00A74889" w:rsidP="00041630">
      <w:pPr>
        <w:rPr>
          <w:sz w:val="24"/>
          <w:szCs w:val="24"/>
        </w:rPr>
      </w:pPr>
      <w:bookmarkStart w:id="2" w:name="_Toc321140623"/>
      <w:r w:rsidRPr="00A74889">
        <w:rPr>
          <w:b/>
          <w:bCs/>
          <w:sz w:val="24"/>
          <w:szCs w:val="24"/>
        </w:rPr>
        <w:t>Write a program</w:t>
      </w:r>
      <w:r>
        <w:rPr>
          <w:b/>
          <w:bCs/>
          <w:sz w:val="24"/>
          <w:szCs w:val="24"/>
        </w:rPr>
        <w:t xml:space="preserve"> in Java</w:t>
      </w:r>
      <w:r w:rsidRPr="00A74889">
        <w:rPr>
          <w:b/>
          <w:bCs/>
          <w:sz w:val="24"/>
          <w:szCs w:val="24"/>
        </w:rPr>
        <w:t xml:space="preserve"> to read 5 integers and print their sum and average</w:t>
      </w:r>
      <w:r w:rsidR="00041630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041630">
        <w:rPr>
          <w:b/>
          <w:bCs/>
          <w:sz w:val="24"/>
          <w:szCs w:val="24"/>
        </w:rPr>
        <w:t>U</w:t>
      </w:r>
      <w:r w:rsidRPr="00A74889">
        <w:rPr>
          <w:b/>
          <w:bCs/>
          <w:sz w:val="24"/>
          <w:szCs w:val="24"/>
        </w:rPr>
        <w:t>se loop statements in your code. The output of your program looks like</w:t>
      </w:r>
      <w:r>
        <w:rPr>
          <w:b/>
          <w:bCs/>
          <w:sz w:val="24"/>
          <w:szCs w:val="24"/>
        </w:rPr>
        <w:t>:</w:t>
      </w:r>
    </w:p>
    <w:p w:rsidR="00A74889" w:rsidRPr="00A74889" w:rsidRDefault="00A74889" w:rsidP="00A74889">
      <w:pPr>
        <w:spacing w:before="360" w:after="0" w:line="312" w:lineRule="auto"/>
        <w:rPr>
          <w:sz w:val="24"/>
          <w:szCs w:val="24"/>
        </w:rPr>
      </w:pPr>
      <w:r w:rsidRPr="00A74889">
        <w:rPr>
          <w:b/>
          <w:bCs/>
          <w:noProof/>
          <w:sz w:val="24"/>
          <w:szCs w:val="24"/>
          <w:lang w:eastAsia="en-US"/>
        </w:rPr>
        <w:drawing>
          <wp:inline distT="0" distB="0" distL="0" distR="0" wp14:anchorId="294AC838" wp14:editId="34EFE07D">
            <wp:extent cx="1508125" cy="121158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101" w:rsidRDefault="00822BAC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C2628A" wp14:editId="064B32C2">
                <wp:simplePos x="0" y="0"/>
                <wp:positionH relativeFrom="column">
                  <wp:posOffset>4194810</wp:posOffset>
                </wp:positionH>
                <wp:positionV relativeFrom="page">
                  <wp:posOffset>1470355</wp:posOffset>
                </wp:positionV>
                <wp:extent cx="1098000" cy="306000"/>
                <wp:effectExtent l="57150" t="38100" r="83185" b="94615"/>
                <wp:wrapNone/>
                <wp:docPr id="2" name="Double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000" cy="30600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22BAC" w:rsidRPr="00034555" w:rsidRDefault="009412B9" w:rsidP="005937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1.5</w:t>
                            </w:r>
                            <w:r w:rsidR="00822BAC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2628A" id="Double Bracket 2" o:spid="_x0000_s1034" type="#_x0000_t185" style="position:absolute;margin-left:330.3pt;margin-top:115.8pt;width:86.45pt;height:2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" strokecolor="black [3200]" strokeweight="2pt">
                <v:shadow on="t" color="black" opacity="24903f" origin=",.5" offset="0,.55556mm"/>
                <v:textbox>
                  <w:txbxContent>
                    <w:p w:rsidR="00822BAC" w:rsidRPr="00034555" w:rsidRDefault="009412B9" w:rsidP="005937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1.5</w:t>
                      </w:r>
                      <w:r w:rsidR="00822BAC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916D5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1792" behindDoc="0" locked="0" layoutInCell="1" allowOverlap="1" wp14:anchorId="0DE7022A" wp14:editId="724AB5E2">
                <wp:simplePos x="0" y="0"/>
                <wp:positionH relativeFrom="page">
                  <wp:posOffset>470840</wp:posOffset>
                </wp:positionH>
                <wp:positionV relativeFrom="margin">
                  <wp:posOffset>-1270</wp:posOffset>
                </wp:positionV>
                <wp:extent cx="1247775" cy="2304288"/>
                <wp:effectExtent l="0" t="0" r="0" b="0"/>
                <wp:wrapSquare wrapText="largest"/>
                <wp:docPr id="21" name="Text Box 21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6D5" w:rsidRDefault="00B916D5" w:rsidP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041630" w:rsidRDefault="00041630" w:rsidP="00041630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Ch. (6). </w:t>
                            </w:r>
                          </w:p>
                          <w:p w:rsidR="00041630" w:rsidRDefault="00041630" w:rsidP="00041630">
                            <w:pPr>
                              <w:pStyle w:val="Quote"/>
                              <w:rPr>
                                <w:rStyle w:val="QuoteChar"/>
                              </w:rPr>
                            </w:pPr>
                            <w:r>
                              <w:rPr>
                                <w:rStyle w:val="QuoteChar"/>
                              </w:rPr>
                              <w:t>Be</w:t>
                            </w:r>
                            <w:r w:rsidRPr="00A74889">
                              <w:rPr>
                                <w:rStyle w:val="QuoteChar"/>
                              </w:rPr>
                              <w:t xml:space="preserve"> able to use common loop algorithms</w:t>
                            </w:r>
                          </w:p>
                          <w:p w:rsidR="00FB3FB6" w:rsidRPr="00041630" w:rsidRDefault="00041630" w:rsidP="00041630">
                            <w:pPr>
                              <w:pStyle w:val="Quote"/>
                              <w:rPr>
                                <w:i w:val="0"/>
                                <w:iCs w:val="0"/>
                              </w:rPr>
                            </w:pPr>
                            <w:r>
                              <w:rPr>
                                <w:rStyle w:val="QuoteChar"/>
                              </w:rPr>
                              <w:t xml:space="preserve">Be able to program loops with the </w:t>
                            </w:r>
                            <w:r w:rsidRPr="00041630">
                              <w:rPr>
                                <w:rStyle w:val="QuoteChar"/>
                              </w:rPr>
                              <w:t>while</w:t>
                            </w:r>
                            <w:r>
                              <w:rPr>
                                <w:rStyle w:val="QuoteChar"/>
                              </w:rPr>
                              <w:t xml:space="preserve"> and for </w:t>
                            </w:r>
                            <w:r w:rsidRPr="00041630">
                              <w:rPr>
                                <w:rStyle w:val="QuoteChar"/>
                              </w:rPr>
                              <w:t>statements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0DE7022A" id="Text Box 21" o:spid="_x0000_s1035" type="#_x0000_t202" alt="Sidebar" style="position:absolute;margin-left:37.05pt;margin-top:-.1pt;width:98.25pt;height:181.45pt;z-index:251681792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" filled="f" stroked="f" strokeweight=".5pt">
                <v:textbox inset="3.6pt,0,3.6pt,0">
                  <w:txbxContent>
                    <w:p w:rsidR="00B916D5" w:rsidRDefault="00B916D5" w:rsidP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041630" w:rsidRDefault="00041630" w:rsidP="00041630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 xml:space="preserve">Ch. (6). </w:t>
                      </w:r>
                    </w:p>
                    <w:p w:rsidR="00041630" w:rsidRDefault="00041630" w:rsidP="00041630">
                      <w:pPr>
                        <w:pStyle w:val="Quote"/>
                        <w:rPr>
                          <w:rStyle w:val="QuoteChar"/>
                        </w:rPr>
                      </w:pPr>
                      <w:r>
                        <w:rPr>
                          <w:rStyle w:val="QuoteChar"/>
                        </w:rPr>
                        <w:t>Be</w:t>
                      </w:r>
                      <w:r w:rsidRPr="00A74889">
                        <w:rPr>
                          <w:rStyle w:val="QuoteChar"/>
                        </w:rPr>
                        <w:t xml:space="preserve"> able to use common loop algorithms</w:t>
                      </w:r>
                    </w:p>
                    <w:p w:rsidR="00FB3FB6" w:rsidRPr="00041630" w:rsidRDefault="00041630" w:rsidP="00041630">
                      <w:pPr>
                        <w:pStyle w:val="Quote"/>
                        <w:rPr>
                          <w:i w:val="0"/>
                          <w:iCs w:val="0"/>
                        </w:rPr>
                      </w:pPr>
                      <w:r>
                        <w:rPr>
                          <w:rStyle w:val="QuoteChar"/>
                        </w:rPr>
                        <w:t xml:space="preserve">Be able to program loops with the </w:t>
                      </w:r>
                      <w:r w:rsidRPr="00041630">
                        <w:rPr>
                          <w:rStyle w:val="QuoteChar"/>
                        </w:rPr>
                        <w:t>while</w:t>
                      </w:r>
                      <w:r>
                        <w:rPr>
                          <w:rStyle w:val="QuoteChar"/>
                        </w:rPr>
                        <w:t xml:space="preserve"> and for </w:t>
                      </w:r>
                      <w:r w:rsidRPr="00041630">
                        <w:rPr>
                          <w:rStyle w:val="QuoteChar"/>
                        </w:rPr>
                        <w:t>statements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2"/>
      <w:r w:rsidR="00B916D5">
        <w:t>Question Two</w:t>
      </w:r>
    </w:p>
    <w:p w:rsidR="00D51E1D" w:rsidRPr="00041630" w:rsidRDefault="00D51E1D" w:rsidP="00041630">
      <w:pPr>
        <w:rPr>
          <w:b/>
          <w:bCs/>
          <w:sz w:val="24"/>
          <w:szCs w:val="24"/>
        </w:rPr>
      </w:pPr>
      <w:r w:rsidRPr="00A74889">
        <w:rPr>
          <w:b/>
          <w:bCs/>
          <w:sz w:val="24"/>
          <w:szCs w:val="24"/>
        </w:rPr>
        <w:t>Write a program</w:t>
      </w:r>
      <w:r>
        <w:rPr>
          <w:b/>
          <w:bCs/>
          <w:sz w:val="24"/>
          <w:szCs w:val="24"/>
        </w:rPr>
        <w:t xml:space="preserve"> in Java</w:t>
      </w:r>
      <w:r w:rsidRPr="00A74889">
        <w:rPr>
          <w:b/>
          <w:bCs/>
          <w:sz w:val="24"/>
          <w:szCs w:val="24"/>
        </w:rPr>
        <w:t xml:space="preserve"> to read 5 integers and print </w:t>
      </w:r>
      <w:r w:rsidRPr="00041630">
        <w:rPr>
          <w:b/>
          <w:bCs/>
          <w:sz w:val="24"/>
          <w:szCs w:val="24"/>
        </w:rPr>
        <w:t>and print the minimum and maximum values</w:t>
      </w:r>
      <w:r w:rsidRPr="00A7488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.</w:t>
      </w:r>
      <w:r w:rsidR="00041630">
        <w:rPr>
          <w:b/>
          <w:bCs/>
          <w:sz w:val="24"/>
          <w:szCs w:val="24"/>
        </w:rPr>
        <w:t>U</w:t>
      </w:r>
      <w:r w:rsidRPr="00A74889">
        <w:rPr>
          <w:b/>
          <w:bCs/>
          <w:sz w:val="24"/>
          <w:szCs w:val="24"/>
        </w:rPr>
        <w:t xml:space="preserve">se </w:t>
      </w:r>
      <w:r w:rsidR="00041630">
        <w:rPr>
          <w:b/>
          <w:bCs/>
          <w:sz w:val="24"/>
          <w:szCs w:val="24"/>
        </w:rPr>
        <w:t>while loop</w:t>
      </w:r>
      <w:r w:rsidRPr="00A74889">
        <w:rPr>
          <w:b/>
          <w:bCs/>
          <w:sz w:val="24"/>
          <w:szCs w:val="24"/>
        </w:rPr>
        <w:t xml:space="preserve"> </w:t>
      </w:r>
      <w:r w:rsidR="00041630">
        <w:rPr>
          <w:b/>
          <w:bCs/>
          <w:sz w:val="24"/>
          <w:szCs w:val="24"/>
        </w:rPr>
        <w:t xml:space="preserve">and if </w:t>
      </w:r>
      <w:r w:rsidRPr="00A74889">
        <w:rPr>
          <w:b/>
          <w:bCs/>
          <w:sz w:val="24"/>
          <w:szCs w:val="24"/>
        </w:rPr>
        <w:t>statements in your code. The output of your program looks like</w:t>
      </w:r>
      <w:r>
        <w:rPr>
          <w:b/>
          <w:bCs/>
          <w:sz w:val="24"/>
          <w:szCs w:val="24"/>
        </w:rPr>
        <w:t>:</w:t>
      </w:r>
    </w:p>
    <w:p w:rsidR="00422050" w:rsidRDefault="00041630" w:rsidP="00E874B7">
      <w:pPr>
        <w:spacing w:after="0" w:line="312" w:lineRule="auto"/>
        <w:rPr>
          <w:b/>
          <w:bCs/>
          <w:sz w:val="24"/>
          <w:szCs w:val="24"/>
        </w:rPr>
      </w:pPr>
      <w:r w:rsidRPr="005E48F3">
        <w:rPr>
          <w:noProof/>
          <w:sz w:val="24"/>
          <w:szCs w:val="24"/>
          <w:lang w:eastAsia="en-US"/>
        </w:rPr>
        <w:drawing>
          <wp:inline distT="0" distB="0" distL="0" distR="0" wp14:anchorId="053E9CA1" wp14:editId="4E0B83EF">
            <wp:extent cx="1857251" cy="1587352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934" cy="1587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630" w:rsidRDefault="00041630" w:rsidP="00E874B7">
      <w:pPr>
        <w:spacing w:after="0" w:line="312" w:lineRule="auto"/>
        <w:rPr>
          <w:sz w:val="24"/>
          <w:szCs w:val="24"/>
        </w:rPr>
      </w:pPr>
    </w:p>
    <w:p w:rsidR="00F63908" w:rsidRDefault="00986F59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60BB8A" wp14:editId="2A0787FC">
                <wp:simplePos x="0" y="0"/>
                <wp:positionH relativeFrom="column">
                  <wp:posOffset>4193438</wp:posOffset>
                </wp:positionH>
                <wp:positionV relativeFrom="page">
                  <wp:posOffset>1470355</wp:posOffset>
                </wp:positionV>
                <wp:extent cx="1096645" cy="306705"/>
                <wp:effectExtent l="57150" t="38100" r="84455" b="93345"/>
                <wp:wrapNone/>
                <wp:docPr id="3" name="Double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6F59" w:rsidRPr="00034555" w:rsidRDefault="009412B9" w:rsidP="009412B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0.5 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0BB8A" id="Double Bracket 3" o:spid="_x0000_s1036" type="#_x0000_t185" style="position:absolute;margin-left:330.2pt;margin-top:115.8pt;width:86.35pt;height:2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" strokecolor="black [3200]" strokeweight="2pt">
                <v:shadow on="t" color="black" opacity="24903f" origin=",.5" offset="0,.55556mm"/>
                <v:textbox>
                  <w:txbxContent>
                    <w:p w:rsidR="00986F59" w:rsidRPr="00034555" w:rsidRDefault="009412B9" w:rsidP="009412B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0.5 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63908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3840" behindDoc="0" locked="0" layoutInCell="1" allowOverlap="1" wp14:anchorId="7DF88E3C" wp14:editId="43757CC6">
                <wp:simplePos x="0" y="0"/>
                <wp:positionH relativeFrom="page">
                  <wp:posOffset>470865</wp:posOffset>
                </wp:positionH>
                <wp:positionV relativeFrom="margin">
                  <wp:posOffset>-5080</wp:posOffset>
                </wp:positionV>
                <wp:extent cx="1247775" cy="2304288"/>
                <wp:effectExtent l="0" t="0" r="0" b="0"/>
                <wp:wrapSquare wrapText="largest"/>
                <wp:docPr id="22" name="Text Box 22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908" w:rsidRDefault="00F63908" w:rsidP="00F63908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053CE6" w:rsidRDefault="00053CE6" w:rsidP="009412B9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Ch</w:t>
                            </w:r>
                            <w:r w:rsidR="001D05C7">
                              <w:rPr>
                                <w:rStyle w:val="QuoteChar"/>
                                <w:i/>
                                <w:iCs/>
                              </w:rPr>
                              <w:t>. (</w:t>
                            </w:r>
                            <w:r w:rsidR="009412B9">
                              <w:rPr>
                                <w:rStyle w:val="QuoteChar"/>
                                <w:i/>
                                <w:iCs/>
                              </w:rPr>
                              <w:t>7</w:t>
                            </w: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) </w:t>
                            </w:r>
                          </w:p>
                          <w:p w:rsidR="00053CE6" w:rsidRPr="002F0776" w:rsidRDefault="009412B9" w:rsidP="009412B9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 w:rsidRPr="002F0776">
                              <w:rPr>
                                <w:rStyle w:val="QuoteChar"/>
                              </w:rPr>
                              <w:t>become familiar with using arrays and array lists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7DF88E3C" id="Text Box 22" o:spid="_x0000_s1037" type="#_x0000_t202" alt="Sidebar" style="position:absolute;margin-left:37.1pt;margin-top:-.4pt;width:98.25pt;height:181.45pt;z-index:251683840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" filled="f" stroked="f" strokeweight=".5pt">
                <v:textbox inset="3.6pt,0,3.6pt,0">
                  <w:txbxContent>
                    <w:p w:rsidR="00F63908" w:rsidRDefault="00F63908" w:rsidP="00F63908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053CE6" w:rsidRDefault="00053CE6" w:rsidP="009412B9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Ch</w:t>
                      </w:r>
                      <w:r w:rsidR="001D05C7">
                        <w:rPr>
                          <w:rStyle w:val="QuoteChar"/>
                          <w:i/>
                          <w:iCs/>
                        </w:rPr>
                        <w:t>. (</w:t>
                      </w:r>
                      <w:r w:rsidR="009412B9">
                        <w:rPr>
                          <w:rStyle w:val="QuoteChar"/>
                          <w:i/>
                          <w:iCs/>
                        </w:rPr>
                        <w:t>7</w:t>
                      </w:r>
                      <w:r>
                        <w:rPr>
                          <w:rStyle w:val="QuoteChar"/>
                          <w:i/>
                          <w:iCs/>
                        </w:rPr>
                        <w:t xml:space="preserve">) </w:t>
                      </w:r>
                    </w:p>
                    <w:p w:rsidR="00053CE6" w:rsidRPr="002F0776" w:rsidRDefault="009412B9" w:rsidP="009412B9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 w:rsidRPr="002F0776">
                        <w:rPr>
                          <w:rStyle w:val="QuoteChar"/>
                        </w:rPr>
                        <w:t>become familiar with using arrays and array lists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F63908">
        <w:t>Question Three</w:t>
      </w:r>
    </w:p>
    <w:p w:rsidR="009412B9" w:rsidRPr="009412B9" w:rsidRDefault="009412B9" w:rsidP="009412B9">
      <w:pPr>
        <w:spacing w:after="0" w:line="312" w:lineRule="auto"/>
        <w:rPr>
          <w:b/>
          <w:bCs/>
          <w:sz w:val="24"/>
          <w:szCs w:val="24"/>
        </w:rPr>
      </w:pPr>
      <w:r w:rsidRPr="009412B9">
        <w:rPr>
          <w:b/>
          <w:bCs/>
          <w:sz w:val="24"/>
          <w:szCs w:val="24"/>
        </w:rPr>
        <w:t xml:space="preserve">What is the value of </w:t>
      </w:r>
      <w:r>
        <w:rPr>
          <w:b/>
          <w:bCs/>
          <w:sz w:val="24"/>
          <w:szCs w:val="24"/>
        </w:rPr>
        <w:t>m</w:t>
      </w:r>
      <w:r w:rsidRPr="009412B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after running the following </w:t>
      </w:r>
      <w:r w:rsidRPr="009412B9">
        <w:rPr>
          <w:b/>
          <w:bCs/>
          <w:sz w:val="24"/>
          <w:szCs w:val="24"/>
        </w:rPr>
        <w:t>code?</w:t>
      </w:r>
    </w:p>
    <w:p w:rsidR="009412B9" w:rsidRPr="002F0776" w:rsidRDefault="009412B9" w:rsidP="00CE1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</w:rPr>
      </w:pPr>
      <w:r w:rsidRPr="002F0776">
        <w:rPr>
          <w:rFonts w:ascii="Courier New" w:hAnsi="Courier New" w:cs="Courier New"/>
          <w:sz w:val="22"/>
          <w:szCs w:val="22"/>
        </w:rPr>
        <w:t>int[] m = new int[</w:t>
      </w:r>
      <w:r w:rsidR="00CE17C5">
        <w:rPr>
          <w:rFonts w:ascii="Courier New" w:hAnsi="Courier New" w:cs="Courier New"/>
          <w:sz w:val="22"/>
          <w:szCs w:val="22"/>
        </w:rPr>
        <w:t>8</w:t>
      </w:r>
      <w:r w:rsidRPr="002F0776">
        <w:rPr>
          <w:rFonts w:ascii="Courier New" w:hAnsi="Courier New" w:cs="Courier New"/>
          <w:sz w:val="22"/>
          <w:szCs w:val="22"/>
        </w:rPr>
        <w:t>];</w:t>
      </w:r>
    </w:p>
    <w:p w:rsidR="009412B9" w:rsidRPr="002F0776" w:rsidRDefault="009412B9" w:rsidP="009412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</w:rPr>
      </w:pPr>
      <w:r w:rsidRPr="002F0776">
        <w:rPr>
          <w:rFonts w:ascii="Courier New" w:hAnsi="Courier New" w:cs="Courier New"/>
          <w:sz w:val="22"/>
          <w:szCs w:val="22"/>
        </w:rPr>
        <w:t>m[0] = 1;</w:t>
      </w:r>
    </w:p>
    <w:p w:rsidR="009412B9" w:rsidRPr="002F0776" w:rsidRDefault="009412B9" w:rsidP="009412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</w:rPr>
      </w:pPr>
      <w:r w:rsidRPr="002F0776">
        <w:rPr>
          <w:rFonts w:ascii="Courier New" w:hAnsi="Courier New" w:cs="Courier New"/>
          <w:sz w:val="22"/>
          <w:szCs w:val="22"/>
        </w:rPr>
        <w:t>for (int i = 1; i &lt; m.length; i++) {</w:t>
      </w:r>
    </w:p>
    <w:p w:rsidR="009412B9" w:rsidRPr="002F0776" w:rsidRDefault="009412B9" w:rsidP="009412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</w:rPr>
      </w:pPr>
      <w:r w:rsidRPr="002F0776">
        <w:rPr>
          <w:rFonts w:ascii="Courier New" w:hAnsi="Courier New" w:cs="Courier New"/>
          <w:sz w:val="22"/>
          <w:szCs w:val="22"/>
        </w:rPr>
        <w:t>m[i] = m[i-1] + i;</w:t>
      </w:r>
    </w:p>
    <w:p w:rsidR="009412B9" w:rsidRPr="002F0776" w:rsidRDefault="009412B9" w:rsidP="009412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</w:rPr>
      </w:pPr>
      <w:r w:rsidRPr="002F0776">
        <w:rPr>
          <w:rFonts w:ascii="Courier New" w:hAnsi="Courier New" w:cs="Courier New"/>
          <w:sz w:val="22"/>
          <w:szCs w:val="22"/>
        </w:rPr>
        <w:t>}</w:t>
      </w:r>
    </w:p>
    <w:p w:rsidR="009412B9" w:rsidRPr="009412B9" w:rsidRDefault="009412B9" w:rsidP="009412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E17C5" w:rsidRDefault="00CE17C5" w:rsidP="0042541F">
      <w:pPr>
        <w:spacing w:after="0" w:line="312" w:lineRule="auto"/>
        <w:rPr>
          <w:sz w:val="24"/>
          <w:szCs w:val="24"/>
        </w:rPr>
      </w:pPr>
    </w:p>
    <w:p w:rsidR="00496101" w:rsidRDefault="00986F59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A34CB8" wp14:editId="15C32A54">
                <wp:simplePos x="0" y="0"/>
                <wp:positionH relativeFrom="column">
                  <wp:posOffset>4193438</wp:posOffset>
                </wp:positionH>
                <wp:positionV relativeFrom="page">
                  <wp:posOffset>1470355</wp:posOffset>
                </wp:positionV>
                <wp:extent cx="1096645" cy="306705"/>
                <wp:effectExtent l="57150" t="38100" r="84455" b="93345"/>
                <wp:wrapNone/>
                <wp:docPr id="4" name="Double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6F59" w:rsidRPr="00034555" w:rsidRDefault="009A63FE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34CB8" id="Double Bracket 4" o:spid="_x0000_s1038" type="#_x0000_t185" style="position:absolute;margin-left:330.2pt;margin-top:115.8pt;width:86.35pt;height:2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" strokecolor="black [3200]" strokeweight="2pt">
                <v:shadow on="t" color="black" opacity="24903f" origin=",.5" offset="0,.55556mm"/>
                <v:textbox>
                  <w:txbxContent>
                    <w:p w:rsidR="00986F59" w:rsidRPr="00034555" w:rsidRDefault="009A63FE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301F4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5888" behindDoc="0" locked="0" layoutInCell="1" allowOverlap="1" wp14:anchorId="7B3B992D" wp14:editId="38704A2F">
                <wp:simplePos x="0" y="0"/>
                <wp:positionH relativeFrom="page">
                  <wp:posOffset>478790</wp:posOffset>
                </wp:positionH>
                <wp:positionV relativeFrom="margin">
                  <wp:posOffset>-2210</wp:posOffset>
                </wp:positionV>
                <wp:extent cx="1247775" cy="2304288"/>
                <wp:effectExtent l="0" t="0" r="0" b="0"/>
                <wp:wrapSquare wrapText="largest"/>
                <wp:docPr id="23" name="Text Box 23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1F4" w:rsidRDefault="006301F4" w:rsidP="006301F4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DE2B0D" w:rsidRPr="002F0776" w:rsidRDefault="00DE2B0D" w:rsidP="002F0776">
                            <w:pPr>
                              <w:pStyle w:val="Quote"/>
                              <w:rPr>
                                <w:rStyle w:val="QuoteChar"/>
                              </w:rPr>
                            </w:pPr>
                            <w:r w:rsidRPr="002F0776">
                              <w:rPr>
                                <w:rStyle w:val="QuoteChar"/>
                              </w:rPr>
                              <w:t>Ch. (</w:t>
                            </w:r>
                            <w:r w:rsidR="002F0776">
                              <w:rPr>
                                <w:rStyle w:val="QuoteChar"/>
                              </w:rPr>
                              <w:t>7</w:t>
                            </w:r>
                            <w:r w:rsidRPr="002F0776">
                              <w:rPr>
                                <w:rStyle w:val="QuoteChar"/>
                              </w:rPr>
                              <w:t xml:space="preserve">) </w:t>
                            </w:r>
                          </w:p>
                          <w:p w:rsidR="002F0776" w:rsidRPr="00A65ED4" w:rsidRDefault="002F0776" w:rsidP="002F0776">
                            <w:pPr>
                              <w:pStyle w:val="Quote"/>
                              <w:rPr>
                                <w:rStyle w:val="QuoteChar"/>
                              </w:rPr>
                            </w:pPr>
                            <w:r w:rsidRPr="002F0776">
                              <w:rPr>
                                <w:rStyle w:val="QuoteChar"/>
                              </w:rPr>
                              <w:t>Become familiar with using arrays and array lists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7B3B992D" id="Text Box 23" o:spid="_x0000_s1039" type="#_x0000_t202" alt="Sidebar" style="position:absolute;margin-left:37.7pt;margin-top:-.15pt;width:98.25pt;height:181.45pt;z-index:251685888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" filled="f" stroked="f" strokeweight=".5pt">
                <v:textbox inset="3.6pt,0,3.6pt,0">
                  <w:txbxContent>
                    <w:p w:rsidR="006301F4" w:rsidRDefault="006301F4" w:rsidP="006301F4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DE2B0D" w:rsidRPr="002F0776" w:rsidRDefault="00DE2B0D" w:rsidP="002F0776">
                      <w:pPr>
                        <w:pStyle w:val="Quote"/>
                        <w:rPr>
                          <w:rStyle w:val="QuoteChar"/>
                        </w:rPr>
                      </w:pPr>
                      <w:r w:rsidRPr="002F0776">
                        <w:rPr>
                          <w:rStyle w:val="QuoteChar"/>
                        </w:rPr>
                        <w:t>Ch. (</w:t>
                      </w:r>
                      <w:r w:rsidR="002F0776">
                        <w:rPr>
                          <w:rStyle w:val="QuoteChar"/>
                        </w:rPr>
                        <w:t>7</w:t>
                      </w:r>
                      <w:r w:rsidRPr="002F0776">
                        <w:rPr>
                          <w:rStyle w:val="QuoteChar"/>
                        </w:rPr>
                        <w:t xml:space="preserve">) </w:t>
                      </w:r>
                    </w:p>
                    <w:p w:rsidR="002F0776" w:rsidRPr="00A65ED4" w:rsidRDefault="002F0776" w:rsidP="002F0776">
                      <w:pPr>
                        <w:pStyle w:val="Quote"/>
                        <w:rPr>
                          <w:rStyle w:val="QuoteChar"/>
                        </w:rPr>
                      </w:pPr>
                      <w:r w:rsidRPr="002F0776">
                        <w:rPr>
                          <w:rStyle w:val="QuoteChar"/>
                        </w:rPr>
                        <w:t>Become familiar with using arrays and array lists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301F4">
        <w:t>Question Four</w:t>
      </w:r>
    </w:p>
    <w:p w:rsidR="00A91608" w:rsidRDefault="00A91608" w:rsidP="00A9160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F0776" w:rsidRDefault="002F0776" w:rsidP="002F0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F0776">
        <w:rPr>
          <w:b/>
          <w:bCs/>
          <w:color w:val="595959" w:themeColor="text1" w:themeTint="A6"/>
          <w:kern w:val="20"/>
          <w:sz w:val="24"/>
          <w:szCs w:val="24"/>
        </w:rPr>
        <w:t xml:space="preserve">Find and </w:t>
      </w:r>
      <w:r>
        <w:rPr>
          <w:b/>
          <w:bCs/>
          <w:color w:val="595959" w:themeColor="text1" w:themeTint="A6"/>
          <w:kern w:val="20"/>
          <w:sz w:val="24"/>
          <w:szCs w:val="24"/>
        </w:rPr>
        <w:t>fix</w:t>
      </w:r>
      <w:r w:rsidRPr="002F0776">
        <w:rPr>
          <w:b/>
          <w:bCs/>
          <w:color w:val="595959" w:themeColor="text1" w:themeTint="A6"/>
          <w:kern w:val="20"/>
          <w:sz w:val="24"/>
          <w:szCs w:val="24"/>
        </w:rPr>
        <w:t xml:space="preserve"> the error in each of the following codes</w:t>
      </w:r>
      <w:r>
        <w:rPr>
          <w:b/>
          <w:bCs/>
          <w:color w:val="595959" w:themeColor="text1" w:themeTint="A6"/>
          <w:kern w:val="20"/>
          <w:sz w:val="24"/>
          <w:szCs w:val="24"/>
        </w:rPr>
        <w:t>:</w:t>
      </w:r>
      <w:r>
        <w:t xml:space="preserve"> </w:t>
      </w:r>
    </w:p>
    <w:p w:rsidR="002F0776" w:rsidRDefault="002F0776" w:rsidP="006D70E3">
      <w:pPr>
        <w:spacing w:after="0" w:line="312" w:lineRule="auto"/>
        <w:rPr>
          <w:b/>
          <w:bCs/>
          <w:color w:val="595959" w:themeColor="text1" w:themeTint="A6"/>
          <w:kern w:val="20"/>
          <w:sz w:val="24"/>
          <w:szCs w:val="24"/>
        </w:rPr>
      </w:pPr>
    </w:p>
    <w:p w:rsidR="00A91608" w:rsidRDefault="002F0776" w:rsidP="006D70E3">
      <w:pPr>
        <w:spacing w:after="0" w:line="312" w:lineRule="auto"/>
        <w:rPr>
          <w:b/>
          <w:bCs/>
          <w:color w:val="595959" w:themeColor="text1" w:themeTint="A6"/>
          <w:kern w:val="20"/>
          <w:sz w:val="24"/>
          <w:szCs w:val="24"/>
        </w:rPr>
      </w:pPr>
      <w:r>
        <w:rPr>
          <w:b/>
          <w:bCs/>
          <w:color w:val="595959" w:themeColor="text1" w:themeTint="A6"/>
          <w:kern w:val="20"/>
          <w:sz w:val="24"/>
          <w:szCs w:val="24"/>
        </w:rPr>
        <w:t>1.</w:t>
      </w:r>
      <w:r w:rsidR="009A63FE">
        <w:rPr>
          <w:b/>
          <w:bCs/>
          <w:color w:val="595959" w:themeColor="text1" w:themeTint="A6"/>
          <w:kern w:val="20"/>
          <w:sz w:val="24"/>
          <w:szCs w:val="24"/>
        </w:rPr>
        <w:t xml:space="preserve"> </w:t>
      </w:r>
    </w:p>
    <w:p w:rsidR="002F0776" w:rsidRPr="002F0776" w:rsidRDefault="002F0776" w:rsidP="009A63FE">
      <w:pPr>
        <w:spacing w:after="0" w:line="240" w:lineRule="auto"/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</w:pPr>
      <w:r w:rsidRPr="002F0776"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 xml:space="preserve">int[ ] </w:t>
      </w:r>
      <w:r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>a</w:t>
      </w:r>
      <w:r w:rsidRPr="002F0776"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 xml:space="preserve"> = new int[ </w:t>
      </w:r>
      <w:r w:rsidR="009A63FE"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>60</w:t>
      </w:r>
      <w:r w:rsidRPr="002F0776"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 xml:space="preserve"> ];</w:t>
      </w:r>
    </w:p>
    <w:p w:rsidR="002F0776" w:rsidRPr="002F0776" w:rsidRDefault="002F0776" w:rsidP="002F0776">
      <w:pPr>
        <w:spacing w:after="0" w:line="240" w:lineRule="auto"/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</w:pPr>
      <w:r w:rsidRPr="002F0776"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 xml:space="preserve">for( int </w:t>
      </w:r>
      <w:r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>h</w:t>
      </w:r>
      <w:r w:rsidRPr="002F0776"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 xml:space="preserve"> = 0; </w:t>
      </w:r>
      <w:r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>h</w:t>
      </w:r>
      <w:r w:rsidRPr="002F0776"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 xml:space="preserve"> &lt;= </w:t>
      </w:r>
      <w:r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>a</w:t>
      </w:r>
      <w:r w:rsidRPr="002F0776"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 xml:space="preserve">.length; </w:t>
      </w:r>
      <w:r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>h</w:t>
      </w:r>
      <w:r w:rsidRPr="002F0776"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>++ )</w:t>
      </w:r>
    </w:p>
    <w:p w:rsidR="002F0776" w:rsidRDefault="002F0776" w:rsidP="002F0776">
      <w:pPr>
        <w:spacing w:after="0" w:line="240" w:lineRule="auto"/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</w:pPr>
      <w:r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>a</w:t>
      </w:r>
      <w:r w:rsidRPr="002F0776"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 xml:space="preserve">[ </w:t>
      </w:r>
      <w:r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>h</w:t>
      </w:r>
      <w:r w:rsidRPr="002F0776"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 xml:space="preserve"> ] = 1;</w:t>
      </w:r>
    </w:p>
    <w:p w:rsidR="0073308F" w:rsidRDefault="0073308F" w:rsidP="00307462">
      <w:pPr>
        <w:spacing w:after="0" w:line="312" w:lineRule="auto"/>
        <w:rPr>
          <w:sz w:val="24"/>
          <w:szCs w:val="24"/>
        </w:rPr>
      </w:pPr>
    </w:p>
    <w:p w:rsidR="0073308F" w:rsidRDefault="0073308F" w:rsidP="00307462">
      <w:pPr>
        <w:spacing w:after="0" w:line="312" w:lineRule="auto"/>
        <w:rPr>
          <w:sz w:val="24"/>
          <w:szCs w:val="24"/>
        </w:rPr>
      </w:pPr>
      <w:r w:rsidRPr="0073308F">
        <w:rPr>
          <w:b/>
          <w:bCs/>
          <w:color w:val="595959" w:themeColor="text1" w:themeTint="A6"/>
          <w:kern w:val="20"/>
          <w:sz w:val="24"/>
          <w:szCs w:val="24"/>
        </w:rPr>
        <w:t>2.</w:t>
      </w:r>
    </w:p>
    <w:p w:rsidR="0073308F" w:rsidRPr="0073308F" w:rsidRDefault="0073308F" w:rsidP="0073308F">
      <w:pPr>
        <w:spacing w:after="0" w:line="240" w:lineRule="auto"/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</w:pPr>
      <w:r w:rsidRPr="0073308F"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>ArrayList m = new ArrayList();</w:t>
      </w:r>
    </w:p>
    <w:p w:rsidR="0073308F" w:rsidRPr="0073308F" w:rsidRDefault="0073308F" w:rsidP="0073308F">
      <w:pPr>
        <w:spacing w:after="0" w:line="240" w:lineRule="auto"/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</w:pPr>
      <w:r w:rsidRPr="0073308F"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>m.add(1);</w:t>
      </w:r>
    </w:p>
    <w:p w:rsidR="0073308F" w:rsidRPr="0073308F" w:rsidRDefault="0073308F" w:rsidP="0073308F">
      <w:pPr>
        <w:spacing w:after="0" w:line="240" w:lineRule="auto"/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</w:pPr>
      <w:r w:rsidRPr="0073308F"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>m.add(2);</w:t>
      </w:r>
    </w:p>
    <w:p w:rsidR="0073308F" w:rsidRPr="0073308F" w:rsidRDefault="0073308F" w:rsidP="0073308F">
      <w:pPr>
        <w:spacing w:after="0" w:line="240" w:lineRule="auto"/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</w:pPr>
      <w:r w:rsidRPr="0073308F">
        <w:rPr>
          <w:rFonts w:ascii="Courier New" w:eastAsia="Times New Roman" w:hAnsi="Courier New" w:cs="Courier New"/>
          <w:color w:val="auto"/>
          <w:sz w:val="22"/>
          <w:szCs w:val="22"/>
          <w:lang w:eastAsia="en-US"/>
        </w:rPr>
        <w:t>m.remove(0);</w:t>
      </w:r>
    </w:p>
    <w:p w:rsidR="00AD2506" w:rsidRPr="00A91608" w:rsidRDefault="00AD2506" w:rsidP="00AD25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AD2506" w:rsidRDefault="00AD2506" w:rsidP="00307462">
      <w:pPr>
        <w:spacing w:after="0" w:line="312" w:lineRule="auto"/>
        <w:rPr>
          <w:rFonts w:ascii="Arial" w:hAnsi="Arial" w:cs="Arial"/>
          <w:sz w:val="24"/>
          <w:szCs w:val="24"/>
        </w:rPr>
      </w:pPr>
    </w:p>
    <w:p w:rsidR="00307462" w:rsidRDefault="00307462" w:rsidP="005937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497D" w:rsidRDefault="0005497D" w:rsidP="00307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3308F" w:rsidRDefault="0073308F" w:rsidP="00307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3308F" w:rsidRDefault="0073308F" w:rsidP="00307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3308F" w:rsidRDefault="0073308F" w:rsidP="00307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3308F" w:rsidRPr="006D70E3" w:rsidRDefault="0073308F" w:rsidP="00307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73308F" w:rsidRPr="006D70E3">
      <w:headerReference w:type="default" r:id="rId14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B7F" w:rsidRDefault="00207B7F">
      <w:pPr>
        <w:spacing w:after="0" w:line="240" w:lineRule="auto"/>
      </w:pPr>
      <w:r>
        <w:separator/>
      </w:r>
    </w:p>
    <w:p w:rsidR="00207B7F" w:rsidRDefault="00207B7F"/>
    <w:p w:rsidR="00207B7F" w:rsidRDefault="00207B7F"/>
  </w:endnote>
  <w:endnote w:type="continuationSeparator" w:id="0">
    <w:p w:rsidR="00207B7F" w:rsidRDefault="00207B7F">
      <w:pPr>
        <w:spacing w:after="0" w:line="240" w:lineRule="auto"/>
      </w:pPr>
      <w:r>
        <w:continuationSeparator/>
      </w:r>
    </w:p>
    <w:p w:rsidR="00207B7F" w:rsidRDefault="00207B7F"/>
    <w:p w:rsidR="00207B7F" w:rsidRDefault="00207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B7F" w:rsidRDefault="00207B7F">
      <w:pPr>
        <w:spacing w:after="0" w:line="240" w:lineRule="auto"/>
      </w:pPr>
      <w:r>
        <w:separator/>
      </w:r>
    </w:p>
    <w:p w:rsidR="00207B7F" w:rsidRDefault="00207B7F"/>
    <w:p w:rsidR="00207B7F" w:rsidRDefault="00207B7F"/>
  </w:footnote>
  <w:footnote w:type="continuationSeparator" w:id="0">
    <w:p w:rsidR="00207B7F" w:rsidRDefault="00207B7F">
      <w:pPr>
        <w:spacing w:after="0" w:line="240" w:lineRule="auto"/>
      </w:pPr>
      <w:r>
        <w:continuationSeparator/>
      </w:r>
    </w:p>
    <w:p w:rsidR="00207B7F" w:rsidRDefault="00207B7F"/>
    <w:p w:rsidR="00207B7F" w:rsidRDefault="00207B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e of Contents Header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</w:tr>
  </w:tbl>
  <w:p w:rsidR="00496101" w:rsidRDefault="004961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966585"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-8463915</wp:posOffset>
              </wp:positionV>
              <wp:extent cx="7086600" cy="0"/>
              <wp:effectExtent l="19685" t="13335" r="18415" b="3429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82968F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    <v:shadow on="t" opacity="24903f" origin=",.5" offset="0,.55556mm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62A92">
          <w:pPr>
            <w:pStyle w:val="Page"/>
          </w:pPr>
          <w:r>
            <w:t xml:space="preserve">Pg. 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F55929">
            <w:t>01</w:t>
          </w:r>
          <w:r>
            <w:fldChar w:fldCharType="end"/>
          </w:r>
        </w:p>
      </w:tc>
      <w:tc>
        <w:tcPr>
          <w:tcW w:w="288" w:type="dxa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62A92" w:rsidP="0073308F">
          <w:pPr>
            <w:pStyle w:val="InfoHeading"/>
          </w:pPr>
          <w:r>
            <w:fldChar w:fldCharType="begin"/>
          </w:r>
          <w:r>
            <w:instrText xml:space="preserve"> If </w:instrText>
          </w:r>
          <w:r w:rsidR="00207B7F">
            <w:fldChar w:fldCharType="begin"/>
          </w:r>
          <w:r w:rsidR="00207B7F">
            <w:instrText xml:space="preserve"> STYLEREF “Heading 1”  </w:instrText>
          </w:r>
          <w:r w:rsidR="00207B7F">
            <w:fldChar w:fldCharType="separate"/>
          </w:r>
          <w:r w:rsidR="00F55929">
            <w:rPr>
              <w:noProof/>
            </w:rPr>
            <w:instrText>Question One</w:instrText>
          </w:r>
          <w:r w:rsidR="00207B7F">
            <w:rPr>
              <w:noProof/>
            </w:rPr>
            <w:fldChar w:fldCharType="end"/>
          </w:r>
          <w:r>
            <w:instrText>&lt;&gt; “Error*” “</w:instrText>
          </w:r>
          <w:r w:rsidR="00207B7F">
            <w:fldChar w:fldCharType="begin"/>
          </w:r>
          <w:r w:rsidR="00207B7F">
            <w:instrText xml:space="preserve"> STYLEREF “Heading 1” </w:instrText>
          </w:r>
          <w:r w:rsidR="00207B7F">
            <w:fldChar w:fldCharType="separate"/>
          </w:r>
          <w:r w:rsidR="00F55929">
            <w:rPr>
              <w:noProof/>
            </w:rPr>
            <w:instrText>Question One</w:instrText>
          </w:r>
          <w:r w:rsidR="00207B7F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separate"/>
          </w:r>
          <w:r w:rsidR="00F55929">
            <w:rPr>
              <w:noProof/>
            </w:rPr>
            <w:t xml:space="preserve">Question One </w:t>
          </w:r>
          <w:r>
            <w:fldChar w:fldCharType="end"/>
          </w: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</w:tr>
  </w:tbl>
  <w:p w:rsidR="00496101" w:rsidRDefault="004961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2FD07823"/>
    <w:multiLevelType w:val="hybridMultilevel"/>
    <w:tmpl w:val="4B7E84A8"/>
    <w:lvl w:ilvl="0" w:tplc="88189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0CA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AA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56F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CD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3CB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307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485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A5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1F5284"/>
    <w:multiLevelType w:val="hybridMultilevel"/>
    <w:tmpl w:val="34ACF972"/>
    <w:lvl w:ilvl="0" w:tplc="05980CD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9F2337D"/>
    <w:multiLevelType w:val="hybridMultilevel"/>
    <w:tmpl w:val="0EF2D828"/>
    <w:lvl w:ilvl="0" w:tplc="226AB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DC4E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AC7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63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7EB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4A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20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D25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DAE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65DA2"/>
    <w:multiLevelType w:val="hybridMultilevel"/>
    <w:tmpl w:val="A598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14E5E"/>
    <w:rsid w:val="00017165"/>
    <w:rsid w:val="00021E60"/>
    <w:rsid w:val="00022C3A"/>
    <w:rsid w:val="00034555"/>
    <w:rsid w:val="00041630"/>
    <w:rsid w:val="000530C6"/>
    <w:rsid w:val="00053CE6"/>
    <w:rsid w:val="0005497D"/>
    <w:rsid w:val="000730A5"/>
    <w:rsid w:val="000807D7"/>
    <w:rsid w:val="000D22A0"/>
    <w:rsid w:val="000D4C6B"/>
    <w:rsid w:val="000E4E63"/>
    <w:rsid w:val="000E7346"/>
    <w:rsid w:val="000E73AD"/>
    <w:rsid w:val="001338E2"/>
    <w:rsid w:val="001343F7"/>
    <w:rsid w:val="0013510B"/>
    <w:rsid w:val="001779AF"/>
    <w:rsid w:val="0019219A"/>
    <w:rsid w:val="001A1FB3"/>
    <w:rsid w:val="001A351C"/>
    <w:rsid w:val="001B1FCA"/>
    <w:rsid w:val="001B698D"/>
    <w:rsid w:val="001D05C7"/>
    <w:rsid w:val="00206680"/>
    <w:rsid w:val="00207B7F"/>
    <w:rsid w:val="0021019E"/>
    <w:rsid w:val="00240CC8"/>
    <w:rsid w:val="002B7A24"/>
    <w:rsid w:val="002F0776"/>
    <w:rsid w:val="00300CF6"/>
    <w:rsid w:val="003045AB"/>
    <w:rsid w:val="00307462"/>
    <w:rsid w:val="003279EB"/>
    <w:rsid w:val="003405D3"/>
    <w:rsid w:val="003533DE"/>
    <w:rsid w:val="00353412"/>
    <w:rsid w:val="00363431"/>
    <w:rsid w:val="00391A05"/>
    <w:rsid w:val="003B621B"/>
    <w:rsid w:val="003D351B"/>
    <w:rsid w:val="004074BC"/>
    <w:rsid w:val="00407991"/>
    <w:rsid w:val="00422050"/>
    <w:rsid w:val="0042541F"/>
    <w:rsid w:val="00442CD6"/>
    <w:rsid w:val="00454366"/>
    <w:rsid w:val="00462A92"/>
    <w:rsid w:val="00466879"/>
    <w:rsid w:val="00470A10"/>
    <w:rsid w:val="004710CF"/>
    <w:rsid w:val="004840C2"/>
    <w:rsid w:val="00496101"/>
    <w:rsid w:val="004B7324"/>
    <w:rsid w:val="004D2E64"/>
    <w:rsid w:val="004E19DB"/>
    <w:rsid w:val="0050652A"/>
    <w:rsid w:val="00517329"/>
    <w:rsid w:val="00542A84"/>
    <w:rsid w:val="005450B0"/>
    <w:rsid w:val="0058689F"/>
    <w:rsid w:val="00593755"/>
    <w:rsid w:val="00596B46"/>
    <w:rsid w:val="006301F4"/>
    <w:rsid w:val="00640632"/>
    <w:rsid w:val="00657F89"/>
    <w:rsid w:val="006A77F8"/>
    <w:rsid w:val="006B390A"/>
    <w:rsid w:val="006D608E"/>
    <w:rsid w:val="006D6D2B"/>
    <w:rsid w:val="006D70E3"/>
    <w:rsid w:val="006D7306"/>
    <w:rsid w:val="006F6672"/>
    <w:rsid w:val="0073308F"/>
    <w:rsid w:val="007334B8"/>
    <w:rsid w:val="00744DE4"/>
    <w:rsid w:val="00765B36"/>
    <w:rsid w:val="00766492"/>
    <w:rsid w:val="007A6E0B"/>
    <w:rsid w:val="007B0981"/>
    <w:rsid w:val="007E0D01"/>
    <w:rsid w:val="007E33D4"/>
    <w:rsid w:val="007F7722"/>
    <w:rsid w:val="00806AF6"/>
    <w:rsid w:val="00822BAC"/>
    <w:rsid w:val="00850687"/>
    <w:rsid w:val="0085142C"/>
    <w:rsid w:val="0087546E"/>
    <w:rsid w:val="008A54A1"/>
    <w:rsid w:val="008E0B14"/>
    <w:rsid w:val="008F349F"/>
    <w:rsid w:val="008F4F46"/>
    <w:rsid w:val="009001DA"/>
    <w:rsid w:val="009412B9"/>
    <w:rsid w:val="00945AF0"/>
    <w:rsid w:val="0095070E"/>
    <w:rsid w:val="00966585"/>
    <w:rsid w:val="00973B83"/>
    <w:rsid w:val="00986F59"/>
    <w:rsid w:val="009A1708"/>
    <w:rsid w:val="009A63FE"/>
    <w:rsid w:val="009B0716"/>
    <w:rsid w:val="009E02DB"/>
    <w:rsid w:val="009F5DA5"/>
    <w:rsid w:val="00A06FFC"/>
    <w:rsid w:val="00A12D46"/>
    <w:rsid w:val="00A15959"/>
    <w:rsid w:val="00A24678"/>
    <w:rsid w:val="00A424A0"/>
    <w:rsid w:val="00A65B48"/>
    <w:rsid w:val="00A65ED4"/>
    <w:rsid w:val="00A72207"/>
    <w:rsid w:val="00A74889"/>
    <w:rsid w:val="00A91608"/>
    <w:rsid w:val="00A947FC"/>
    <w:rsid w:val="00AB1146"/>
    <w:rsid w:val="00AB3DFB"/>
    <w:rsid w:val="00AC4254"/>
    <w:rsid w:val="00AD1C78"/>
    <w:rsid w:val="00AD2506"/>
    <w:rsid w:val="00B362A9"/>
    <w:rsid w:val="00B4784E"/>
    <w:rsid w:val="00B81CC0"/>
    <w:rsid w:val="00B916D5"/>
    <w:rsid w:val="00BF471E"/>
    <w:rsid w:val="00C011DD"/>
    <w:rsid w:val="00C55059"/>
    <w:rsid w:val="00C574A4"/>
    <w:rsid w:val="00CA5D21"/>
    <w:rsid w:val="00CD4929"/>
    <w:rsid w:val="00CD6C81"/>
    <w:rsid w:val="00CE17C5"/>
    <w:rsid w:val="00D51E1D"/>
    <w:rsid w:val="00D568E3"/>
    <w:rsid w:val="00D7151B"/>
    <w:rsid w:val="00D74892"/>
    <w:rsid w:val="00D75F33"/>
    <w:rsid w:val="00DE230E"/>
    <w:rsid w:val="00DE2B0D"/>
    <w:rsid w:val="00DF3332"/>
    <w:rsid w:val="00E0235E"/>
    <w:rsid w:val="00E14E04"/>
    <w:rsid w:val="00E202EC"/>
    <w:rsid w:val="00E36A1F"/>
    <w:rsid w:val="00E56E61"/>
    <w:rsid w:val="00E7280E"/>
    <w:rsid w:val="00E8497B"/>
    <w:rsid w:val="00E874B7"/>
    <w:rsid w:val="00F05724"/>
    <w:rsid w:val="00F12AC6"/>
    <w:rsid w:val="00F55929"/>
    <w:rsid w:val="00F63908"/>
    <w:rsid w:val="00F65EE2"/>
    <w:rsid w:val="00F97B64"/>
    <w:rsid w:val="00FA2E0D"/>
    <w:rsid w:val="00FB3FB6"/>
    <w:rsid w:val="00FC3E79"/>
    <w:rsid w:val="00FE55EE"/>
    <w:rsid w:val="00F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3B896DE-5486-4D40-A09A-A235DD90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qFormat/>
    <w:rsid w:val="001B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6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2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77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5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229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4959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506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94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85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53436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041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399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387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43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811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956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5815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716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997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6010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55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9884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98116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8665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1162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83150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120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8768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9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0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7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5 points]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14677-EC1B-43A6-924C-1FC6B210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</Template>
  <TotalTime>0</TotalTime>
  <Pages>5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#3</vt:lpstr>
    </vt:vector>
  </TitlesOfParts>
  <Company>Student Details: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#3</dc:title>
  <dc:subject>Deadline: Day 04/05/2017 @ 23:59</dc:subject>
  <dc:creator>El Tigani Bashir</dc:creator>
  <cp:lastModifiedBy>musaed mk</cp:lastModifiedBy>
  <cp:revision>2</cp:revision>
  <dcterms:created xsi:type="dcterms:W3CDTF">2017-04-29T08:07:00Z</dcterms:created>
  <dcterms:modified xsi:type="dcterms:W3CDTF">2017-04-29T08:07:00Z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